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BD" w:rsidRPr="008E4E2B" w:rsidRDefault="00312EBD" w:rsidP="00251CF5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8E4E2B">
        <w:rPr>
          <w:rFonts w:ascii="仿宋_GB2312" w:eastAsia="仿宋_GB2312" w:cs="仿宋_GB2312" w:hint="eastAsia"/>
          <w:b/>
          <w:bCs/>
          <w:sz w:val="30"/>
          <w:szCs w:val="30"/>
        </w:rPr>
        <w:t>教育部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“</w:t>
      </w:r>
      <w:r w:rsidRPr="008E4E2B">
        <w:rPr>
          <w:rFonts w:ascii="仿宋_GB2312" w:eastAsia="仿宋_GB2312" w:cs="仿宋_GB2312" w:hint="eastAsia"/>
          <w:b/>
          <w:bCs/>
          <w:sz w:val="30"/>
          <w:szCs w:val="30"/>
        </w:rPr>
        <w:t>卓越工程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师教育培养计划”</w:t>
      </w:r>
      <w:r w:rsidRPr="008E4E2B">
        <w:rPr>
          <w:rFonts w:ascii="仿宋_GB2312" w:eastAsia="仿宋_GB2312" w:cs="仿宋_GB2312" w:hint="eastAsia"/>
          <w:b/>
          <w:bCs/>
          <w:sz w:val="30"/>
          <w:szCs w:val="30"/>
        </w:rPr>
        <w:t>专业</w:t>
      </w:r>
    </w:p>
    <w:tbl>
      <w:tblPr>
        <w:tblW w:w="8835" w:type="dxa"/>
        <w:tblInd w:w="-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2127"/>
        <w:gridCol w:w="1701"/>
        <w:gridCol w:w="2805"/>
        <w:gridCol w:w="1080"/>
        <w:gridCol w:w="540"/>
      </w:tblGrid>
      <w:tr w:rsidR="00312EBD" w:rsidRPr="00D41B44">
        <w:trPr>
          <w:trHeight w:val="788"/>
        </w:trPr>
        <w:tc>
          <w:tcPr>
            <w:tcW w:w="582" w:type="dxa"/>
            <w:vAlign w:val="center"/>
          </w:tcPr>
          <w:p w:rsidR="00312EBD" w:rsidRPr="00D41B44" w:rsidRDefault="00312EBD" w:rsidP="001A546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41B44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 w:rsidR="00312EBD" w:rsidRPr="00D41B44" w:rsidRDefault="00312EBD" w:rsidP="001A546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41B44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01" w:type="dxa"/>
            <w:vAlign w:val="center"/>
          </w:tcPr>
          <w:p w:rsidR="00312EBD" w:rsidRPr="00D41B44" w:rsidRDefault="00312EBD" w:rsidP="001A546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41B44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D41B44" w:rsidRDefault="00312EBD" w:rsidP="001A546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41B44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D41B44" w:rsidRDefault="00312EBD" w:rsidP="001A546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41B44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立项</w:t>
            </w:r>
            <w:r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12EBD" w:rsidRPr="00D41B44" w:rsidRDefault="00312EBD" w:rsidP="001A546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41B44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12EBD" w:rsidRPr="008E4E2B">
        <w:trPr>
          <w:trHeight w:val="525"/>
        </w:trPr>
        <w:tc>
          <w:tcPr>
            <w:tcW w:w="582" w:type="dxa"/>
            <w:vAlign w:val="center"/>
          </w:tcPr>
          <w:p w:rsidR="00312EBD" w:rsidRPr="008E4E2B" w:rsidRDefault="00312EBD" w:rsidP="001A5461">
            <w:pPr>
              <w:widowControl/>
              <w:spacing w:line="400" w:lineRule="exact"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 w:rsidRPr="008E4E2B"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312EBD" w:rsidRPr="008E4E2B" w:rsidRDefault="00312EBD" w:rsidP="001A546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8E4E2B"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1701" w:type="dxa"/>
            <w:vAlign w:val="center"/>
          </w:tcPr>
          <w:p w:rsidR="00312EBD" w:rsidRPr="008E4E2B" w:rsidRDefault="00312EBD" w:rsidP="001A546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8E4E2B">
              <w:rPr>
                <w:rFonts w:ascii="仿宋_GB2312" w:eastAsia="仿宋_GB2312" w:cs="仿宋_GB2312" w:hint="eastAsia"/>
                <w:sz w:val="22"/>
                <w:szCs w:val="22"/>
              </w:rPr>
              <w:t>施晓秋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8E4E2B" w:rsidRDefault="00312EBD" w:rsidP="001A546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8E4E2B">
              <w:rPr>
                <w:rFonts w:ascii="仿宋_GB2312" w:eastAsia="仿宋_GB2312" w:cs="仿宋_GB2312" w:hint="eastAsia"/>
                <w:sz w:val="22"/>
                <w:szCs w:val="22"/>
              </w:rPr>
              <w:t>物电学院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8E4E2B" w:rsidRDefault="00312EBD" w:rsidP="001A546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8E4E2B">
              <w:rPr>
                <w:rFonts w:ascii="仿宋_GB2312" w:eastAsia="仿宋_GB2312" w:cs="仿宋_GB2312" w:hint="eastAsia"/>
                <w:sz w:val="22"/>
                <w:szCs w:val="22"/>
              </w:rPr>
              <w:t>国家级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12EBD" w:rsidRPr="008E4E2B" w:rsidRDefault="00312EBD" w:rsidP="001A546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312EBD" w:rsidRPr="008E4E2B">
        <w:trPr>
          <w:trHeight w:val="419"/>
        </w:trPr>
        <w:tc>
          <w:tcPr>
            <w:tcW w:w="582" w:type="dxa"/>
            <w:vAlign w:val="center"/>
          </w:tcPr>
          <w:p w:rsidR="00312EBD" w:rsidRPr="008E4E2B" w:rsidRDefault="00312EBD" w:rsidP="001A5461">
            <w:pPr>
              <w:widowControl/>
              <w:spacing w:line="400" w:lineRule="exact"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 w:rsidRPr="008E4E2B"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12EBD" w:rsidRPr="008E4E2B" w:rsidRDefault="00312EBD" w:rsidP="001A546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8E4E2B"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机械工程及自动化</w:t>
            </w:r>
          </w:p>
        </w:tc>
        <w:tc>
          <w:tcPr>
            <w:tcW w:w="1701" w:type="dxa"/>
            <w:vAlign w:val="center"/>
          </w:tcPr>
          <w:p w:rsidR="00312EBD" w:rsidRPr="008E4E2B" w:rsidRDefault="00312EBD" w:rsidP="001A546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8E4E2B">
              <w:rPr>
                <w:rFonts w:ascii="仿宋_GB2312" w:eastAsia="仿宋_GB2312" w:cs="仿宋_GB2312" w:hint="eastAsia"/>
                <w:sz w:val="22"/>
                <w:szCs w:val="22"/>
              </w:rPr>
              <w:t>马</w:t>
            </w:r>
            <w:r w:rsidRPr="008E4E2B"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  <w:r w:rsidRPr="008E4E2B">
              <w:rPr>
                <w:rFonts w:ascii="仿宋_GB2312" w:eastAsia="仿宋_GB2312" w:cs="仿宋_GB2312" w:hint="eastAsia"/>
                <w:sz w:val="22"/>
                <w:szCs w:val="22"/>
              </w:rPr>
              <w:t>光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8E4E2B" w:rsidRDefault="00312EBD" w:rsidP="001A546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8E4E2B">
              <w:rPr>
                <w:rFonts w:ascii="仿宋_GB2312" w:eastAsia="仿宋_GB2312" w:cs="仿宋_GB2312" w:hint="eastAsia"/>
                <w:sz w:val="22"/>
                <w:szCs w:val="22"/>
              </w:rPr>
              <w:t>机电学院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8E4E2B" w:rsidRDefault="00312EBD" w:rsidP="001A546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8E4E2B">
              <w:rPr>
                <w:rFonts w:ascii="仿宋_GB2312" w:eastAsia="仿宋_GB2312" w:cs="仿宋_GB2312" w:hint="eastAsia"/>
                <w:sz w:val="22"/>
                <w:szCs w:val="22"/>
              </w:rPr>
              <w:t>国家级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12EBD" w:rsidRPr="008E4E2B" w:rsidRDefault="00312EBD" w:rsidP="001A546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312EBD" w:rsidRPr="008E4E2B">
        <w:trPr>
          <w:trHeight w:val="568"/>
        </w:trPr>
        <w:tc>
          <w:tcPr>
            <w:tcW w:w="582" w:type="dxa"/>
            <w:vAlign w:val="center"/>
          </w:tcPr>
          <w:p w:rsidR="00312EBD" w:rsidRPr="008E4E2B" w:rsidRDefault="00312EBD" w:rsidP="001A5461">
            <w:pPr>
              <w:widowControl/>
              <w:spacing w:line="400" w:lineRule="exact"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 w:rsidRPr="008E4E2B"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312EBD" w:rsidRPr="008E4E2B" w:rsidRDefault="00312EBD" w:rsidP="001A546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8E4E2B"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服装设计与工程</w:t>
            </w:r>
          </w:p>
        </w:tc>
        <w:tc>
          <w:tcPr>
            <w:tcW w:w="1701" w:type="dxa"/>
            <w:vAlign w:val="center"/>
          </w:tcPr>
          <w:p w:rsidR="00312EBD" w:rsidRPr="008E4E2B" w:rsidRDefault="00312EBD" w:rsidP="001A546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8E4E2B">
              <w:rPr>
                <w:rFonts w:ascii="仿宋_GB2312" w:eastAsia="仿宋_GB2312" w:cs="仿宋_GB2312" w:hint="eastAsia"/>
                <w:sz w:val="22"/>
                <w:szCs w:val="22"/>
              </w:rPr>
              <w:t>陈明艳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8E4E2B" w:rsidRDefault="00312EBD" w:rsidP="001A546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8E4E2B">
              <w:rPr>
                <w:rFonts w:ascii="仿宋_GB2312" w:eastAsia="仿宋_GB2312" w:cs="仿宋_GB2312" w:hint="eastAsia"/>
                <w:sz w:val="22"/>
                <w:szCs w:val="22"/>
              </w:rPr>
              <w:t>美术与设计学院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8E4E2B" w:rsidRDefault="00312EBD" w:rsidP="001A5461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8E4E2B">
              <w:rPr>
                <w:rFonts w:ascii="仿宋_GB2312" w:eastAsia="仿宋_GB2312" w:cs="仿宋_GB2312" w:hint="eastAsia"/>
                <w:sz w:val="22"/>
                <w:szCs w:val="22"/>
              </w:rPr>
              <w:t>国家级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12EBD" w:rsidRPr="008E4E2B" w:rsidRDefault="00312EBD" w:rsidP="001A546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312EBD" w:rsidRDefault="00312EBD" w:rsidP="00251CF5">
      <w:pPr>
        <w:jc w:val="center"/>
      </w:pPr>
    </w:p>
    <w:p w:rsidR="00312EBD" w:rsidRPr="00950433" w:rsidRDefault="00312EBD" w:rsidP="00251CF5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312EBD" w:rsidRPr="00950433" w:rsidRDefault="00312EBD" w:rsidP="005C448B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950433">
        <w:rPr>
          <w:rFonts w:ascii="仿宋_GB2312" w:eastAsia="仿宋_GB2312" w:cs="仿宋_GB2312" w:hint="eastAsia"/>
          <w:b/>
          <w:bCs/>
          <w:sz w:val="30"/>
          <w:szCs w:val="30"/>
        </w:rPr>
        <w:t>温州大学“十二五”重点专业建设项目</w:t>
      </w:r>
    </w:p>
    <w:tbl>
      <w:tblPr>
        <w:tblW w:w="8835" w:type="dxa"/>
        <w:tblInd w:w="-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2127"/>
        <w:gridCol w:w="1701"/>
        <w:gridCol w:w="2805"/>
        <w:gridCol w:w="1080"/>
        <w:gridCol w:w="540"/>
      </w:tblGrid>
      <w:tr w:rsidR="00312EBD" w:rsidRPr="006826D3">
        <w:trPr>
          <w:trHeight w:val="788"/>
        </w:trPr>
        <w:tc>
          <w:tcPr>
            <w:tcW w:w="582" w:type="dxa"/>
            <w:vAlign w:val="center"/>
          </w:tcPr>
          <w:p w:rsidR="00312EBD" w:rsidRPr="00D41B44" w:rsidRDefault="00312EBD" w:rsidP="00BF125D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41B44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 w:rsidR="00312EBD" w:rsidRPr="00D41B44" w:rsidRDefault="00312EBD" w:rsidP="00BF125D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41B44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01" w:type="dxa"/>
            <w:vAlign w:val="center"/>
          </w:tcPr>
          <w:p w:rsidR="00312EBD" w:rsidRPr="00D41B44" w:rsidRDefault="00312EBD" w:rsidP="00BF125D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41B44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D41B44" w:rsidRDefault="00312EBD" w:rsidP="00BF125D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41B44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D41B44" w:rsidRDefault="00312EBD" w:rsidP="002F40C0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41B44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立项类别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12EBD" w:rsidRPr="00D41B44" w:rsidRDefault="00312EBD" w:rsidP="002F40C0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41B44">
              <w:rPr>
                <w:rFonts w:ascii="仿宋_GB2312" w:eastAsia="仿宋_GB2312" w:hAnsi="华文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BF125D">
            <w:pPr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BF125D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BF125D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林</w:t>
            </w:r>
            <w:r w:rsidRPr="00F8479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俐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BF125D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2F40C0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品牌专业建设项目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12EBD" w:rsidRPr="000133A5" w:rsidRDefault="00312EBD" w:rsidP="002F40C0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F547AC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F547AC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F547AC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李士本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F547AC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物理与电子信息工程</w:t>
            </w: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F547AC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品牌专业建设项目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12EBD" w:rsidRPr="000133A5" w:rsidRDefault="00312EBD" w:rsidP="002F40C0">
            <w:pPr>
              <w:rPr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5F746B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5F746B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5F74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王</w:t>
            </w:r>
            <w:r w:rsidRPr="00F8479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舜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5F746B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化学与材料工程</w:t>
            </w: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5F746B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品牌专业建设项目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12EBD" w:rsidRPr="000133A5" w:rsidRDefault="00312EBD" w:rsidP="002F40C0">
            <w:pPr>
              <w:rPr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4C0574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4C0574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机械工程及自动化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4C0574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马</w:t>
            </w:r>
            <w:r w:rsidRPr="00F8479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光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4C0574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机电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工程</w:t>
            </w: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4C0574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品牌专业建设项目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12EBD" w:rsidRPr="000133A5" w:rsidRDefault="00312EBD" w:rsidP="002F40C0">
            <w:pPr>
              <w:rPr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D55EEA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D55EEA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D55EEA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王宗正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D55EEA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817891" w:rsidRDefault="00312EBD" w:rsidP="00D55EEA">
            <w:pPr>
              <w:jc w:val="center"/>
              <w:rPr>
                <w:b/>
                <w:bCs/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优势专业建设项目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12EBD" w:rsidRPr="000133A5" w:rsidRDefault="00312EBD" w:rsidP="002F40C0">
            <w:pPr>
              <w:rPr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7529E9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7529E9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7529E9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胡来林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7529E9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教师教育学院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7529E9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优势专业建设项目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12EBD" w:rsidRPr="000133A5" w:rsidRDefault="00312EBD" w:rsidP="002F40C0">
            <w:pPr>
              <w:rPr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9E6286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9E6286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9E628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张秀华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9E6286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9E6286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优势专业建设项目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12EBD" w:rsidRPr="000133A5" w:rsidRDefault="00312EBD" w:rsidP="009E6286">
            <w:pPr>
              <w:rPr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4264B0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4264B0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4264B0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李运河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4264B0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美术与设计学院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4264B0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优势专业建设项目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12EBD" w:rsidRPr="000133A5" w:rsidRDefault="00312EBD" w:rsidP="002F40C0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9E67D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9E67D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服装设计与工程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9E67D3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陈明艳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9E67D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美术与设计学院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9E67D3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优势专业建设项目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12EBD" w:rsidRPr="000133A5" w:rsidRDefault="00312EBD" w:rsidP="002F40C0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325C80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325C80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325C80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赵焕光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325C80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数学与信息科学</w:t>
            </w: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325C80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优势专业建设项目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12EBD" w:rsidRPr="000133A5" w:rsidRDefault="00312EBD" w:rsidP="002F40C0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877D15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877D15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877D15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施晓秋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877D15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物理与电子信息工程</w:t>
            </w: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877D15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优势专业建设项目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12EBD" w:rsidRPr="000133A5" w:rsidRDefault="00312EBD" w:rsidP="00877D15">
            <w:pPr>
              <w:rPr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C46495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C46495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C46495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董新姣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C46495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生命与环境科学</w:t>
            </w: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C46495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优势专业建设项目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12EBD" w:rsidRPr="000133A5" w:rsidRDefault="00312EBD" w:rsidP="002F40C0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EF4202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EF4202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EF4202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陈联盟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EF4202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建筑与土木工程</w:t>
            </w: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EF4202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优势专业建设项目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12EBD" w:rsidRPr="000133A5" w:rsidRDefault="00312EBD" w:rsidP="002F40C0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1B13C6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1B13C6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1B13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于而立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1B13C6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1B13C6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特色专业建设项目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12EBD" w:rsidRPr="000133A5" w:rsidRDefault="00312EBD" w:rsidP="002F40C0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A1193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A1193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A11933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蔡志凌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A1193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教师</w:t>
            </w: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A1193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特色专业建设项目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12EBD" w:rsidRPr="000133A5" w:rsidRDefault="00312EBD" w:rsidP="002F40C0">
            <w:pPr>
              <w:rPr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032E5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032E5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032E53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张信国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032E5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032E53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特色专业建设项目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12EBD" w:rsidRPr="000133A5" w:rsidRDefault="00312EBD" w:rsidP="002F40C0">
            <w:pPr>
              <w:rPr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9201B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9201B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9201B3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夏侯富生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9201B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外国语</w:t>
            </w: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9201B3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特色专业建设项目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12EBD" w:rsidRPr="000133A5" w:rsidRDefault="00312EBD" w:rsidP="002F40C0">
            <w:pPr>
              <w:rPr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186C0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186C0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186C03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王文韬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186C0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186C03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特色专业建设项目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12EBD" w:rsidRPr="000133A5" w:rsidRDefault="00312EBD" w:rsidP="002F40C0">
            <w:pPr>
              <w:rPr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ED460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ED460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电气工程及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其</w:t>
            </w: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ED4603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钱祥忠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ED4603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物理与电子信息工程</w:t>
            </w: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ED4603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特色专业建设项目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12EBD" w:rsidRPr="000133A5" w:rsidRDefault="00312EBD" w:rsidP="002F40C0">
            <w:pPr>
              <w:rPr>
                <w:sz w:val="24"/>
                <w:szCs w:val="24"/>
              </w:rPr>
            </w:pPr>
          </w:p>
        </w:tc>
      </w:tr>
      <w:tr w:rsidR="00312EBD" w:rsidRPr="006826D3">
        <w:trPr>
          <w:trHeight w:val="546"/>
        </w:trPr>
        <w:tc>
          <w:tcPr>
            <w:tcW w:w="582" w:type="dxa"/>
            <w:vAlign w:val="center"/>
          </w:tcPr>
          <w:p w:rsidR="00312EBD" w:rsidRPr="000133A5" w:rsidRDefault="00312EBD" w:rsidP="00C7300B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:rsidR="00312EBD" w:rsidRPr="000133A5" w:rsidRDefault="00312EBD" w:rsidP="00C7300B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1701" w:type="dxa"/>
            <w:vAlign w:val="center"/>
          </w:tcPr>
          <w:p w:rsidR="00312EBD" w:rsidRPr="00F84793" w:rsidRDefault="00312EBD" w:rsidP="00C7300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84793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徐</w:t>
            </w:r>
            <w:r w:rsidRPr="00F84793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</w:t>
            </w:r>
            <w:r w:rsidRPr="00F84793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进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312EBD" w:rsidRPr="000133A5" w:rsidRDefault="00312EBD" w:rsidP="00C7300B">
            <w:pPr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化学与材料工程</w:t>
            </w:r>
            <w:r w:rsidRPr="000133A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BD" w:rsidRPr="000133A5" w:rsidRDefault="00312EBD" w:rsidP="00C7300B">
            <w:pPr>
              <w:jc w:val="center"/>
              <w:rPr>
                <w:sz w:val="24"/>
                <w:szCs w:val="24"/>
              </w:rPr>
            </w:pPr>
            <w:r w:rsidRPr="00817891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特色专业建设项目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12EBD" w:rsidRPr="000133A5" w:rsidRDefault="00312EBD" w:rsidP="00C7300B">
            <w:pPr>
              <w:rPr>
                <w:sz w:val="24"/>
                <w:szCs w:val="24"/>
              </w:rPr>
            </w:pPr>
          </w:p>
        </w:tc>
      </w:tr>
    </w:tbl>
    <w:p w:rsidR="00312EBD" w:rsidRDefault="00312EBD" w:rsidP="00312EBD">
      <w:pPr>
        <w:ind w:rightChars="-244" w:right="31680" w:firstLineChars="200" w:firstLine="31680"/>
        <w:rPr>
          <w:rFonts w:ascii="仿宋_GB2312" w:eastAsia="仿宋_GB2312"/>
          <w:b/>
          <w:bCs/>
          <w:sz w:val="30"/>
          <w:szCs w:val="30"/>
        </w:rPr>
      </w:pPr>
    </w:p>
    <w:p w:rsidR="00312EBD" w:rsidRDefault="00312EBD" w:rsidP="00216DD1">
      <w:pPr>
        <w:ind w:rightChars="-244" w:right="31680" w:firstLineChars="200" w:firstLine="31680"/>
        <w:rPr>
          <w:rFonts w:ascii="仿宋_GB2312" w:eastAsia="仿宋_GB2312"/>
          <w:b/>
          <w:bCs/>
          <w:sz w:val="30"/>
          <w:szCs w:val="30"/>
        </w:rPr>
      </w:pPr>
    </w:p>
    <w:sectPr w:rsidR="00312EBD" w:rsidSect="005763B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BD" w:rsidRDefault="00312EBD">
      <w:r>
        <w:separator/>
      </w:r>
    </w:p>
  </w:endnote>
  <w:endnote w:type="continuationSeparator" w:id="1">
    <w:p w:rsidR="00312EBD" w:rsidRDefault="0031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BD" w:rsidRDefault="00312E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BD" w:rsidRDefault="00312EBD">
      <w:r>
        <w:separator/>
      </w:r>
    </w:p>
  </w:footnote>
  <w:footnote w:type="continuationSeparator" w:id="1">
    <w:p w:rsidR="00312EBD" w:rsidRDefault="00312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BD" w:rsidRDefault="00312EBD" w:rsidP="007C788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46F"/>
    <w:rsid w:val="00002370"/>
    <w:rsid w:val="000133A5"/>
    <w:rsid w:val="00032E53"/>
    <w:rsid w:val="000702A9"/>
    <w:rsid w:val="00135E12"/>
    <w:rsid w:val="001864DC"/>
    <w:rsid w:val="00186C03"/>
    <w:rsid w:val="00194A90"/>
    <w:rsid w:val="001A5461"/>
    <w:rsid w:val="001B13C6"/>
    <w:rsid w:val="001B410D"/>
    <w:rsid w:val="001B7B20"/>
    <w:rsid w:val="001D5D7A"/>
    <w:rsid w:val="00216DD1"/>
    <w:rsid w:val="002232E7"/>
    <w:rsid w:val="00251CF5"/>
    <w:rsid w:val="002576DC"/>
    <w:rsid w:val="00283A3A"/>
    <w:rsid w:val="002F1313"/>
    <w:rsid w:val="002F40C0"/>
    <w:rsid w:val="00312EBD"/>
    <w:rsid w:val="00325C80"/>
    <w:rsid w:val="003508E4"/>
    <w:rsid w:val="00351F77"/>
    <w:rsid w:val="00375BE3"/>
    <w:rsid w:val="00377591"/>
    <w:rsid w:val="00393970"/>
    <w:rsid w:val="004264B0"/>
    <w:rsid w:val="00426878"/>
    <w:rsid w:val="00430B2B"/>
    <w:rsid w:val="00450529"/>
    <w:rsid w:val="004805DF"/>
    <w:rsid w:val="004A210D"/>
    <w:rsid w:val="004C0574"/>
    <w:rsid w:val="00520D15"/>
    <w:rsid w:val="0055225B"/>
    <w:rsid w:val="005763B7"/>
    <w:rsid w:val="005C448B"/>
    <w:rsid w:val="005C580B"/>
    <w:rsid w:val="005D315C"/>
    <w:rsid w:val="005F746B"/>
    <w:rsid w:val="006021D1"/>
    <w:rsid w:val="00637266"/>
    <w:rsid w:val="006826D3"/>
    <w:rsid w:val="006A740E"/>
    <w:rsid w:val="006B2FE2"/>
    <w:rsid w:val="007013C4"/>
    <w:rsid w:val="007529E9"/>
    <w:rsid w:val="007609BE"/>
    <w:rsid w:val="007A179A"/>
    <w:rsid w:val="007A67A1"/>
    <w:rsid w:val="007C788B"/>
    <w:rsid w:val="00800B4F"/>
    <w:rsid w:val="00817891"/>
    <w:rsid w:val="00837BFC"/>
    <w:rsid w:val="008613B6"/>
    <w:rsid w:val="00877D15"/>
    <w:rsid w:val="008978C4"/>
    <w:rsid w:val="008B10F6"/>
    <w:rsid w:val="008E4E2B"/>
    <w:rsid w:val="008F527E"/>
    <w:rsid w:val="0090156F"/>
    <w:rsid w:val="009201B3"/>
    <w:rsid w:val="00950433"/>
    <w:rsid w:val="00976A31"/>
    <w:rsid w:val="009956EB"/>
    <w:rsid w:val="009B0891"/>
    <w:rsid w:val="009C2B0C"/>
    <w:rsid w:val="009D0B66"/>
    <w:rsid w:val="009E6286"/>
    <w:rsid w:val="009E67D3"/>
    <w:rsid w:val="00A11933"/>
    <w:rsid w:val="00A9467C"/>
    <w:rsid w:val="00AA494B"/>
    <w:rsid w:val="00AD0E47"/>
    <w:rsid w:val="00AE0780"/>
    <w:rsid w:val="00AF7997"/>
    <w:rsid w:val="00B35A0A"/>
    <w:rsid w:val="00B94A80"/>
    <w:rsid w:val="00B94DFA"/>
    <w:rsid w:val="00BC25CD"/>
    <w:rsid w:val="00BD5E48"/>
    <w:rsid w:val="00BF0D3E"/>
    <w:rsid w:val="00BF125D"/>
    <w:rsid w:val="00BF724C"/>
    <w:rsid w:val="00C3146F"/>
    <w:rsid w:val="00C349BE"/>
    <w:rsid w:val="00C41465"/>
    <w:rsid w:val="00C46495"/>
    <w:rsid w:val="00C47824"/>
    <w:rsid w:val="00C7300B"/>
    <w:rsid w:val="00C77342"/>
    <w:rsid w:val="00CA3650"/>
    <w:rsid w:val="00D22799"/>
    <w:rsid w:val="00D33BEF"/>
    <w:rsid w:val="00D41B44"/>
    <w:rsid w:val="00D55EEA"/>
    <w:rsid w:val="00DF3819"/>
    <w:rsid w:val="00E22F10"/>
    <w:rsid w:val="00E45DEF"/>
    <w:rsid w:val="00E52BE4"/>
    <w:rsid w:val="00ED4603"/>
    <w:rsid w:val="00EF4202"/>
    <w:rsid w:val="00F16F3D"/>
    <w:rsid w:val="00F201EF"/>
    <w:rsid w:val="00F547AC"/>
    <w:rsid w:val="00F665EA"/>
    <w:rsid w:val="00F84793"/>
    <w:rsid w:val="00F85C4E"/>
    <w:rsid w:val="00FB0569"/>
    <w:rsid w:val="00FD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6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789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5A0A"/>
    <w:rPr>
      <w:rFonts w:ascii="Times New Roman" w:hAnsi="Times New Roman"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C3146F"/>
    <w:pPr>
      <w:spacing w:line="700" w:lineRule="exact"/>
      <w:jc w:val="center"/>
    </w:pPr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146F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00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5A0A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00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5A0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2</Pages>
  <Words>396</Words>
  <Characters>400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易招娣</dc:creator>
  <cp:keywords/>
  <dc:description/>
  <cp:lastModifiedBy>易招娣</cp:lastModifiedBy>
  <cp:revision>45</cp:revision>
  <cp:lastPrinted>2012-05-28T02:08:00Z</cp:lastPrinted>
  <dcterms:created xsi:type="dcterms:W3CDTF">2012-05-25T02:46:00Z</dcterms:created>
  <dcterms:modified xsi:type="dcterms:W3CDTF">2012-09-08T06:29:00Z</dcterms:modified>
</cp:coreProperties>
</file>